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2019-2025年中国水土保持工程行业市场发展现状及投资前景咨询报告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2019-2025年中国水土保持工程行业市场发展现状及投资前景咨询报告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2019-2025年中国水土保持工程行业市场发展现状及投资前景咨询报告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2019-2025年中国水土保持工程行业市场发展现状及投资前景咨询报告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