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2019-2025年中国二手车电子商务行业市场发展现状及投资前景咨询报告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2019-2025年中国二手车电子商务行业市场发展现状及投资前景咨询报告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2019-2025年中国二手车电子商务行业市场发展现状及投资前景咨询报告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2019-2025年中国二手车电子商务行业市场发展现状及投资前景咨询报告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304478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