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2019-2025年中国新闻网站行业市场发展现状及投资前景咨询报告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2019-2025年中国新闻网站行业市场发展现状及投资前景咨询报告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2019-2025年中国新闻网站行业市场发展现状及投资前景咨询报告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2019-2025年中国新闻网站行业市场发展现状及投资前景咨询报告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304545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