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2019-2025年中国AFC系统行业市场发展现状及投资前景咨询报告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2019-2025年中国AFC系统行业市场发展现状及投资前景咨询报告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2019-2025年中国AFC系统行业市场发展现状及投资前景咨询报告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2019-2025年中国AFC系统行业市场发展现状及投资前景咨询报告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