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2019-2025年中国酶联免疫试剂行业市场发展现状及投资前景咨询报告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2019-2025年中国酶联免疫试剂行业市场发展现状及投资前景咨询报告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2019-2025年中国酶联免疫试剂行业市场发展现状及投资前景咨询报告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2019-2025年中国酶联免疫试剂行业市场发展现状及投资前景咨询报告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