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2019-2025年中国警用综合地理信息系统行业市场发展现状及投资前景咨询报告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2019-2025年中国警用综合地理信息系统行业市场发展现状及投资前景咨询报告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2019-2025年中国警用综合地理信息系统行业市场发展现状及投资前景咨询报告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https://www.icandata.com/view/304688.html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https://www.icandata.com/view/304688.html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2019-2025年中国警用综合地理信息系统行业市场发展现状及投资前景咨询报告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304688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