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2019-2025年中国网络游戏发行行业市场发展现状及投资前景咨询报告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2019-2025年中国网络游戏发行行业市场发展现状及投资前景咨询报告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2019-2025年中国网络游戏发行行业市场发展现状及投资前景咨询报告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2019-2025年中国网络游戏发行行业市场发展现状及投资前景咨询报告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