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2019-2025年中国即热式水龙头行业市场发展现状及投资前景咨询报告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2019-2025年中国即热式水龙头行业市场发展现状及投资前景咨询报告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2019-2025年中国即热式水龙头行业市场发展现状及投资前景咨询报告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2019-2025年中国即热式水龙头行业市场发展现状及投资前景咨询报告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304930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