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2019-2025年中国转印膜行业市场发展现状及投资前景咨询报告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2019-2025年中国转印膜行业市场发展现状及投资前景咨询报告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2019-2025年中国转印膜行业市场发展现状及投资前景咨询报告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https://www.icandata.com/view/304945.html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https://www.icandata.com/view/304945.html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2019-2025年中国转印膜行业市场发展现状及投资前景咨询报告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304945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