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2019-2025年中国紫外线消毒监控仪行业市场发展现状及投资前景咨询报告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2019-2025年中国紫外线消毒监控仪行业市场发展现状及投资前景咨询报告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2019-2025年中国紫外线消毒监控仪行业市场发展现状及投资前景咨询报告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2019-2025年中国紫外线消毒监控仪行业市场发展现状及投资前景咨询报告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