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2019-2025年中国蜂窝煤节煤剂行业市场发展现状及投资前景咨询报告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2019-2025年中国蜂窝煤节煤剂行业市场发展现状及投资前景咨询报告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2019-2025年中国蜂窝煤节煤剂行业市场发展现状及投资前景咨询报告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https://www.icandata.com/view/304995.html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https://www.icandata.com/view/304995.html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2019-2025年中国蜂窝煤节煤剂行业市场发展现状及投资前景咨询报告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304995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