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2019-2025年中国有机磷除草剂行业市场发展现状及投资前景咨询报告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2019-2025年中国有机磷除草剂行业市场发展现状及投资前景咨询报告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2019-2025年中国有机磷除草剂行业市场发展现状及投资前景咨询报告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2019-2025年中国有机磷除草剂行业市场发展现状及投资前景咨询报告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305082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