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2019-2025年中国电脑一体机行业市场发展现状及投资前景咨询报告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2019-2025年中国电脑一体机行业市场发展现状及投资前景咨询报告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2019-2025年中国电脑一体机行业市场发展现状及投资前景咨询报告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https://www.icandata.com/view/305170.html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https://www.icandata.com/view/305170.html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2019-2025年中国电脑一体机行业市场发展现状及投资前景咨询报告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305170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