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2019-2025年中国救助打捞行业市场发展现状及投资前景咨询报告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2019-2025年中国救助打捞行业市场发展现状及投资前景咨询报告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2019-2025年中国救助打捞行业市场发展现状及投资前景咨询报告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https://www.icandata.com/view/305232.html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https://www.icandata.com/view/305232.html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2019-2025年中国救助打捞行业市场发展现状及投资前景咨询报告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305232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