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2019-2025年中国脱模油行业市场发展现状及投资前景咨询报告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2019-2025年中国脱模油行业市场发展现状及投资前景咨询报告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2019-2025年中国脱模油行业市场发展现状及投资前景咨询报告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https://www.icandata.com/view/305368.html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https://www.icandata.com/view/305368.html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2019-2025年中国脱模油行业市场发展现状及投资前景咨询报告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305368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