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2019-2025年中国戊炔草胺行业市场发展现状及投资前景咨询报告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2019-2025年中国戊炔草胺行业市场发展现状及投资前景咨询报告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2019-2025年中国戊炔草胺行业市场发展现状及投资前景咨询报告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2019-2025年中国戊炔草胺行业市场发展现状及投资前景咨询报告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