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2019-2025年中国恶草酮乳油行业市场发展现状及投资前景咨询报告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2019-2025年中国恶草酮乳油行业市场发展现状及投资前景咨询报告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2019-2025年中国恶草酮乳油行业市场发展现状及投资前景咨询报告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2019-2025年中国恶草酮乳油行业市场发展现状及投资前景咨询报告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