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2019-2025年中国草除灵乙酯行业市场发展现状及投资前景咨询报告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2019-2025年中国草除灵乙酯行业市场发展现状及投资前景咨询报告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2019-2025年中国草除灵乙酯行业市场发展现状及投资前景咨询报告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2019-2025年中国草除灵乙酯行业市场发展现状及投资前景咨询报告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