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2019-2025年中国硝基腐植酸行业市场发展现状及投资前景咨询报告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2019-2025年中国硝基腐植酸行业市场发展现状及投资前景咨询报告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2019-2025年中国硝基腐植酸行业市场发展现状及投资前景咨询报告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https://www.icandata.com/view/305539.html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https://www.icandata.com/view/305539.html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2019-2025年中国硝基腐植酸行业市场发展现状及投资前景咨询报告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305539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