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2019-2025年中国城市通讯传送架线与设施施工行业市场发展现状及投资前景咨询报告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2019-2025年中国城市通讯传送架线与设施施工行业市场发展现状及投资前景咨询报告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2019-2025年中国城市通讯传送架线与设施施工行业市场发展现状及投资前景咨询报告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https://www.icandata.com/view/305624.html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https://www.icandata.com/view/305624.html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2019-2025年中国城市通讯传送架线与设施施工行业市场发展现状及投资前景咨询报告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305624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