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2019-2025年中国长距离输油管道施工行业市场发展现状及投资前景咨询报告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2019-2025年中国长距离输油管道施工行业市场发展现状及投资前景咨询报告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2019-2025年中国长距离输油管道施工行业市场发展现状及投资前景咨询报告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2019-2025年中国长距离输油管道施工行业市场发展现状及投资前景咨询报告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