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2019-2025年中国客房服务指南行业市场发展现状及投资前景咨询报告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2019-2025年中国客房服务指南行业市场发展现状及投资前景咨询报告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2019-2025年中国客房服务指南行业市场发展现状及投资前景咨询报告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2019-2025年中国客房服务指南行业市场发展现状及投资前景咨询报告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305798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