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2019-2025年中国疫病必克行业市场发展现状及投资前景咨询报告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2019-2025年中国疫病必克行业市场发展现状及投资前景咨询报告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2019-2025年中国疫病必克行业市场发展现状及投资前景咨询报告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2019-2025年中国疫病必克行业市场发展现状及投资前景咨询报告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