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2019-2025年中国稀土耐磨钢行业市场发展现状及投资前景咨询报告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2019-2025年中国稀土耐磨钢行业市场发展现状及投资前景咨询报告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2019-2025年中国稀土耐磨钢行业市场发展现状及投资前景咨询报告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https://www.icandata.com/view/305940.html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https://www.icandata.com/view/305940.html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2019-2025年中国稀土耐磨钢行业市场发展现状及投资前景咨询报告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305940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