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2019-2025年中国电视发射塔行业市场发展现状及投资前景咨询报告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2019-2025年中国电视发射塔行业市场发展现状及投资前景咨询报告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2019-2025年中国电视发射塔行业市场发展现状及投资前景咨询报告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2019-2025年中国电视发射塔行业市场发展现状及投资前景咨询报告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