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2019-2025年中国无线安全保密行业市场发展现状及投资前景咨询报告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2019-2025年中国无线安全保密行业市场发展现状及投资前景咨询报告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2019-2025年中国无线安全保密行业市场发展现状及投资前景咨询报告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2019-2025年中国无线安全保密行业市场发展现状及投资前景咨询报告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306153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