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2019-2025年中国智能电枢测试系统行业市场发展现状及投资前景咨询报告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2019-2025年中国智能电枢测试系统行业市场发展现状及投资前景咨询报告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2019-2025年中国智能电枢测试系统行业市场发展现状及投资前景咨询报告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2019-2025年中国智能电枢测试系统行业市场发展现状及投资前景咨询报告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306163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