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2019-2025年中国月桂氮卓酮行业市场发展现状及投资前景咨询报告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2019-2025年中国月桂氮卓酮行业市场发展现状及投资前景咨询报告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2019-2025年中国月桂氮卓酮行业市场发展现状及投资前景咨询报告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2019-2025年中国月桂氮卓酮行业市场发展现状及投资前景咨询报告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