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2019-2025年中国毒素类诊断抗原行业市场发展现状及投资前景咨询报告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2019-2025年中国毒素类诊断抗原行业市场发展现状及投资前景咨询报告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2019-2025年中国毒素类诊断抗原行业市场发展现状及投资前景咨询报告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2019-2025年中国毒素类诊断抗原行业市场发展现状及投资前景咨询报告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