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2019-2025年中国抗毒素类生物制品行业市场发展现状及投资前景咨询报告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2019-2025年中国抗毒素类生物制品行业市场发展现状及投资前景咨询报告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2019-2025年中国抗毒素类生物制品行业市场发展现状及投资前景咨询报告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2019-2025年中国抗毒素类生物制品行业市场发展现状及投资前景咨询报告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