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2019-2025年中国鼠疫噬菌体诊断抗原行业市场发展现状及投资前景咨询报告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2019-2025年中国鼠疫噬菌体诊断抗原行业市场发展现状及投资前景咨询报告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2019-2025年中国鼠疫噬菌体诊断抗原行业市场发展现状及投资前景咨询报告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2019-2025年中国鼠疫噬菌体诊断抗原行业市场发展现状及投资前景咨询报告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