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2019-2025年中国坡莫合金磁芯行业市场发展现状及投资前景咨询报告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2019-2025年中国坡莫合金磁芯行业市场发展现状及投资前景咨询报告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2019-2025年中国坡莫合金磁芯行业市场发展现状及投资前景咨询报告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2019-2025年中国坡莫合金磁芯行业市场发展现状及投资前景咨询报告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