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2019-2025年中国及射频收发芯片行业市场发展现状及投资前景咨询报告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2019-2025年中国及射频收发芯片行业市场发展现状及投资前景咨询报告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2019-2025年中国及射频收发芯片行业市场发展现状及投资前景咨询报告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2019-2025年中国及射频收发芯片行业市场发展现状及投资前景咨询报告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306409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