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2019-2025年中国手机渠道与运营商定制行业市场发展现状及投资前景咨询报告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2019-2025年中国手机渠道与运营商定制行业市场发展现状及投资前景咨询报告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2019-2025年中国手机渠道与运营商定制行业市场发展现状及投资前景咨询报告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https://www.icandata.com/view/306526.html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https://www.icandata.com/view/306526.html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2019-2025年中国手机渠道与运营商定制行业市场发展现状及投资前景咨询报告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306526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