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2019-2025年中国石油勘探地震数据处理服务行业市场发展现状及投资前景咨询报告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2019-2025年中国石油勘探地震数据处理服务行业市场发展现状及投资前景咨询报告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2019-2025年中国石油勘探地震数据处理服务行业市场发展现状及投资前景咨询报告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https://www.icandata.com/view/306535.html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https://www.icandata.com/view/306535.html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2019-2025年中国石油勘探地震数据处理服务行业市场发展现状及投资前景咨询报告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306535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