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2019-2025年中国LBSNS（移动定位社交服务）行业市场发展现状及投资前景咨询报告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2019-2025年中国LBSNS（移动定位社交服务）行业市场发展现状及投资前景咨询报告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2019-2025年中国LBSNS（移动定位社交服务）行业市场发展现状及投资前景咨询报告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2019-2025年中国LBSNS（移动定位社交服务）行业市场发展现状及投资前景咨询报告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