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2019-2025年中国射灯模块行业市场发展现状及投资前景咨询报告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2019-2025年中国射灯模块行业市场发展现状及投资前景咨询报告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2019-2025年中国射灯模块行业市场发展现状及投资前景咨询报告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2019-2025年中国射灯模块行业市场发展现状及投资前景咨询报告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306702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