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2019-2025年中国生物质燃料加工设备行业市场发展现状及投资前景咨询报告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2019-2025年中国生物质燃料加工设备行业市场发展现状及投资前景咨询报告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2019-2025年中国生物质燃料加工设备行业市场发展现状及投资前景咨询报告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https://www.icandata.com/view/306893.html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https://www.icandata.com/view/306893.html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2019-2025年中国生物质燃料加工设备行业市场发展现状及投资前景咨询报告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306893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