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2019-2025年中国金刚石聚晶行业市场发展现状及投资前景咨询报告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2019-2025年中国金刚石聚晶行业市场发展现状及投资前景咨询报告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2019-2025年中国金刚石聚晶行业市场发展现状及投资前景咨询报告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2019-2025年中国金刚石聚晶行业市场发展现状及投资前景咨询报告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