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2019-2025年中国节能型矿山粉碎设备行业市场发展现状及投资前景咨询报告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2019-2025年中国节能型矿山粉碎设备行业市场发展现状及投资前景咨询报告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2019-2025年中国节能型矿山粉碎设备行业市场发展现状及投资前景咨询报告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2019-2025年中国节能型矿山粉碎设备行业市场发展现状及投资前景咨询报告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307010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