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2019-2025年中国筛分分级设备行业市场发展现状及投资前景咨询报告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2019-2025年中国筛分分级设备行业市场发展现状及投资前景咨询报告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2019-2025年中国筛分分级设备行业市场发展现状及投资前景咨询报告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2019-2025年中国筛分分级设备行业市场发展现状及投资前景咨询报告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