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2019-2025年中国钛锌板行业市场发展现状及投资前景咨询报告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2019-2025年中国钛锌板行业市场发展现状及投资前景咨询报告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2019-2025年中国钛锌板行业市场发展现状及投资前景咨询报告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https://www.icandata.com/view/307279.html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https://www.icandata.com/view/307279.html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2019-2025年中国钛锌板行业市场发展现状及投资前景咨询报告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307279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