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2019-2025年中国新功能防爆窗膜行业市场发展现状及投资前景咨询报告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2019-2025年中国新功能防爆窗膜行业市场发展现状及投资前景咨询报告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2019-2025年中国新功能防爆窗膜行业市场发展现状及投资前景咨询报告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2019-2025年中国新功能防爆窗膜行业市场发展现状及投资前景咨询报告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