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2019-2025年中国车载打气泵行业市场发展现状及投资前景咨询报告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2019-2025年中国车载打气泵行业市场发展现状及投资前景咨询报告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2019-2025年中国车载打气泵行业市场发展现状及投资前景咨询报告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https://www.icandata.com/view/307302.html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https://www.icandata.com/view/307302.html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2019-2025年中国车载打气泵行业市场发展现状及投资前景咨询报告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307302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