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2019-2025年中国杀铃脲行业市场发展现状及投资前景咨询报告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2019-2025年中国杀铃脲行业市场发展现状及投资前景咨询报告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2019-2025年中国杀铃脲行业市场发展现状及投资前景咨询报告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2019-2025年中国杀铃脲行业市场发展现状及投资前景咨询报告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307485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