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2019-2025年中国双甲脒行业市场发展现状及投资前景咨询报告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2019-2025年中国双甲脒行业市场发展现状及投资前景咨询报告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2019-2025年中国双甲脒行业市场发展现状及投资前景咨询报告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https://www.icandata.com/view/307490.html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https://www.icandata.com/view/307490.html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2019-2025年中国双甲脒行业市场发展现状及投资前景咨询报告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307490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