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2019-2025年中国光伏负极接地保护模块行业市场发展现状及投资前景咨询报告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2019-2025年中国光伏负极接地保护模块行业市场发展现状及投资前景咨询报告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2019-2025年中国光伏负极接地保护模块行业市场发展现状及投资前景咨询报告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https://www.icandata.com/view/307659.html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https://www.icandata.com/view/307659.html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2019-2025年中国光伏负极接地保护模块行业市场发展现状及投资前景咨询报告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307659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