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2019-2025年中国去除砷的吸附树脂行业市场发展现状及投资前景咨询报告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2019-2025年中国去除砷的吸附树脂行业市场发展现状及投资前景咨询报告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2019-2025年中国去除砷的吸附树脂行业市场发展现状及投资前景咨询报告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https://www.icandata.com/view/307662.html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https://www.icandata.com/view/307662.html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2019-2025年中国去除砷的吸附树脂行业市场发展现状及投资前景咨询报告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307662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