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2019-2025年中国树脂过滤袋行业市场发展现状及投资前景咨询报告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2019-2025年中国树脂过滤袋行业市场发展现状及投资前景咨询报告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2019-2025年中国树脂过滤袋行业市场发展现状及投资前景咨询报告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https://www.icandata.com/view/307663.html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https://www.icandata.com/view/307663.html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2019-2025年中国树脂过滤袋行业市场发展现状及投资前景咨询报告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307663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