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2019-2025年中国液压绞车行业市场发展现状及投资前景咨询报告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2019-2025年中国液压绞车行业市场发展现状及投资前景咨询报告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2019-2025年中国液压绞车行业市场发展现状及投资前景咨询报告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https://www.icandata.com/view/307866.html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https://www.icandata.com/view/307866.html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2019-2025年中国液压绞车行业市场发展现状及投资前景咨询报告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307866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